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西南石油大学成人学士学位英语考试</w:t>
      </w:r>
      <w:r>
        <w:rPr>
          <w:rFonts w:hint="eastAsia" w:ascii="宋体" w:hAnsi="宋体" w:cs="宋体"/>
          <w:sz w:val="32"/>
          <w:szCs w:val="32"/>
        </w:rPr>
        <w:t>健康情况声明书</w:t>
      </w:r>
    </w:p>
    <w:p>
      <w:pPr>
        <w:rPr>
          <w:rFonts w:ascii="宋体"/>
        </w:rPr>
      </w:pPr>
    </w:p>
    <w:p>
      <w:pPr>
        <w:spacing w:line="30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本人已知晓并理解、遵守西南石油大学成人</w:t>
      </w:r>
      <w:r>
        <w:rPr>
          <w:rFonts w:hint="eastAsia" w:ascii="宋体" w:hAnsi="宋体" w:cs="宋体"/>
          <w:sz w:val="24"/>
          <w:szCs w:val="24"/>
          <w:lang w:eastAsia="zh-CN"/>
        </w:rPr>
        <w:t>学士</w:t>
      </w:r>
      <w:r>
        <w:rPr>
          <w:rFonts w:hint="eastAsia" w:ascii="宋体" w:hAnsi="宋体" w:cs="宋体"/>
          <w:sz w:val="24"/>
          <w:szCs w:val="24"/>
        </w:rPr>
        <w:t>学位英语考试关于考生个人（工作人员）健康要求和新冠肺炎疫情防控相关管理规定，并做如下声明：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本人不属于疫情防控要求</w:t>
      </w:r>
      <w:r>
        <w:rPr>
          <w:rFonts w:ascii="宋体" w:hAnsi="宋体" w:cs="宋体"/>
          <w:sz w:val="24"/>
          <w:szCs w:val="24"/>
        </w:rPr>
        <w:t>14</w:t>
      </w:r>
      <w:r>
        <w:rPr>
          <w:rFonts w:hint="eastAsia" w:ascii="宋体" w:hAnsi="宋体" w:cs="宋体"/>
          <w:sz w:val="24"/>
          <w:szCs w:val="24"/>
        </w:rPr>
        <w:t>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本人在考前</w:t>
      </w:r>
      <w:r>
        <w:rPr>
          <w:rFonts w:ascii="宋体" w:hAnsi="宋体" w:cs="宋体"/>
          <w:sz w:val="24"/>
          <w:szCs w:val="24"/>
        </w:rPr>
        <w:t>14</w:t>
      </w:r>
      <w:r>
        <w:rPr>
          <w:rFonts w:hint="eastAsia" w:ascii="宋体" w:hAnsi="宋体" w:cs="宋体"/>
          <w:sz w:val="24"/>
          <w:szCs w:val="24"/>
        </w:rPr>
        <w:t>天内如实填写</w:t>
      </w:r>
      <w:r>
        <w:rPr>
          <w:rFonts w:hint="eastAsia" w:ascii="宋体" w:cs="宋体"/>
          <w:sz w:val="24"/>
          <w:szCs w:val="24"/>
        </w:rPr>
        <w:t>“</w:t>
      </w:r>
      <w:r>
        <w:rPr>
          <w:rFonts w:hint="eastAsia" w:ascii="宋体" w:hAnsi="宋体" w:cs="宋体"/>
          <w:sz w:val="24"/>
          <w:szCs w:val="24"/>
        </w:rPr>
        <w:t>体温自我监测登记表</w:t>
      </w:r>
      <w:r>
        <w:rPr>
          <w:rFonts w:hint="eastAsia" w:ascii="宋体" w:cs="宋体"/>
          <w:sz w:val="24"/>
          <w:szCs w:val="24"/>
        </w:rPr>
        <w:t>”</w:t>
      </w:r>
      <w:r>
        <w:rPr>
          <w:rFonts w:hint="eastAsia" w:ascii="宋体" w:hAnsi="宋体" w:cs="宋体"/>
          <w:sz w:val="24"/>
          <w:szCs w:val="24"/>
        </w:rPr>
        <w:t>，体温和个人健康情况均正常。</w:t>
      </w:r>
      <w:bookmarkStart w:id="0" w:name="_GoBack"/>
      <w:bookmarkEnd w:id="0"/>
    </w:p>
    <w:p>
      <w:pPr>
        <w:numPr>
          <w:ilvl w:val="0"/>
          <w:numId w:val="1"/>
        </w:numPr>
        <w:spacing w:line="30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本人保证以上声明信息真实、准确、完整，并知悉我将承担瞒报的法律后果及责任。</w:t>
      </w:r>
    </w:p>
    <w:p>
      <w:pPr>
        <w:rPr>
          <w:rFonts w:ascii="宋体"/>
          <w:sz w:val="24"/>
          <w:szCs w:val="24"/>
        </w:rPr>
      </w:pPr>
    </w:p>
    <w:p>
      <w:pPr>
        <w:spacing w:line="360" w:lineRule="auto"/>
        <w:ind w:left="2940" w:leftChars="1400" w:firstLine="840" w:firstLineChars="3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        </w:t>
      </w:r>
      <w:r>
        <w:rPr>
          <w:rFonts w:hint="eastAsia" w:ascii="宋体" w:hAnsi="宋体" w:cs="宋体"/>
          <w:sz w:val="24"/>
          <w:szCs w:val="24"/>
        </w:rPr>
        <w:t>期：</w:t>
      </w:r>
    </w:p>
    <w:p>
      <w:pPr>
        <w:spacing w:line="360" w:lineRule="auto"/>
        <w:ind w:left="2940" w:leftChars="1400" w:firstLine="840" w:firstLineChars="3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电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话：</w:t>
      </w:r>
    </w:p>
    <w:p>
      <w:pPr>
        <w:ind w:firstLine="150" w:firstLineChars="50"/>
        <w:jc w:val="center"/>
        <w:rPr>
          <w:rFonts w:ascii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体温自我监测登记表</w:t>
      </w:r>
    </w:p>
    <w:p>
      <w:pPr>
        <w:ind w:firstLine="105" w:firstLineChars="50"/>
        <w:rPr>
          <w:rFonts w:ascii="宋体"/>
        </w:rPr>
      </w:pPr>
    </w:p>
    <w:tbl>
      <w:tblPr>
        <w:tblStyle w:val="5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</w:tbl>
    <w:p>
      <w:pPr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注：考试当天考点入场检查时需上交本表。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B3"/>
    <w:rsid w:val="000307F9"/>
    <w:rsid w:val="0004359F"/>
    <w:rsid w:val="00062D47"/>
    <w:rsid w:val="000F7592"/>
    <w:rsid w:val="001D55A3"/>
    <w:rsid w:val="00202BBC"/>
    <w:rsid w:val="002303B2"/>
    <w:rsid w:val="002915BF"/>
    <w:rsid w:val="002F6885"/>
    <w:rsid w:val="00356121"/>
    <w:rsid w:val="00367E68"/>
    <w:rsid w:val="00510443"/>
    <w:rsid w:val="00530867"/>
    <w:rsid w:val="005335B0"/>
    <w:rsid w:val="005616E0"/>
    <w:rsid w:val="00595EB3"/>
    <w:rsid w:val="00601F90"/>
    <w:rsid w:val="00606E34"/>
    <w:rsid w:val="0069169D"/>
    <w:rsid w:val="007F5D98"/>
    <w:rsid w:val="00887054"/>
    <w:rsid w:val="00A23B07"/>
    <w:rsid w:val="00A36E14"/>
    <w:rsid w:val="00B14621"/>
    <w:rsid w:val="00B547BC"/>
    <w:rsid w:val="00B773EC"/>
    <w:rsid w:val="00BE18A9"/>
    <w:rsid w:val="00CE2031"/>
    <w:rsid w:val="00D333DB"/>
    <w:rsid w:val="00D56198"/>
    <w:rsid w:val="00DC77B1"/>
    <w:rsid w:val="00E157BF"/>
    <w:rsid w:val="00FB628F"/>
    <w:rsid w:val="00FE4129"/>
    <w:rsid w:val="00FF10A6"/>
    <w:rsid w:val="119D3655"/>
    <w:rsid w:val="3E286CEA"/>
    <w:rsid w:val="52FB3500"/>
    <w:rsid w:val="5A225816"/>
    <w:rsid w:val="777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西南石油大学</Company>
  <Pages>1</Pages>
  <Words>68</Words>
  <Characters>390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2020-08-28T10:13:00Z</dcterms:created>
  <dc:creator>林琳</dc:creator>
  <cp:lastModifiedBy>Administrator</cp:lastModifiedBy>
  <cp:lastPrinted>2022-02-28T02:24:27Z</cp:lastPrinted>
  <dcterms:modified xsi:type="dcterms:W3CDTF">2022-02-28T02:24:30Z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  <property fmtid="{D5CDD505-2E9C-101B-9397-08002B2CF9AE}" pid="3" name="KSOProductBuildVer">
    <vt:lpwstr>2052-11.1.0.11365</vt:lpwstr>
  </property>
  <property fmtid="{D5CDD505-2E9C-101B-9397-08002B2CF9AE}" pid="4" name="ICV">
    <vt:lpwstr>6E2BCFE3F86342F28EB2B84B486881BA</vt:lpwstr>
  </property>
</Properties>
</file>